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8CB" w:rsidRDefault="00CD68CB">
      <w:pPr>
        <w:rPr>
          <w:lang w:val="it-IT"/>
        </w:rPr>
      </w:pPr>
      <w:bookmarkStart w:id="0" w:name="_GoBack"/>
      <w:bookmarkEnd w:id="0"/>
    </w:p>
    <w:p w:rsidR="00CD68CB" w:rsidRDefault="00CD68CB">
      <w:pPr>
        <w:rPr>
          <w:lang w:val="it-IT"/>
        </w:rPr>
      </w:pPr>
    </w:p>
    <w:p w:rsidR="00CD68CB" w:rsidRDefault="00CD68CB">
      <w:pPr>
        <w:rPr>
          <w:lang w:val="it-IT"/>
        </w:rPr>
      </w:pPr>
    </w:p>
    <w:p w:rsidR="00CD68CB" w:rsidRDefault="00CD68CB">
      <w:pPr>
        <w:rPr>
          <w:lang w:val="it-IT"/>
        </w:rPr>
      </w:pPr>
    </w:p>
    <w:p w:rsidR="00CD68CB" w:rsidRDefault="00CD68CB">
      <w:pPr>
        <w:rPr>
          <w:lang w:val="it-IT"/>
        </w:rPr>
      </w:pPr>
    </w:p>
    <w:p w:rsidR="00CD68CB" w:rsidRDefault="00CD68CB">
      <w:pPr>
        <w:rPr>
          <w:lang w:val="it-IT"/>
        </w:rPr>
      </w:pPr>
    </w:p>
    <w:p w:rsidR="00CD68CB" w:rsidRDefault="00CD68CB">
      <w:pPr>
        <w:rPr>
          <w:lang w:val="it-IT"/>
        </w:rPr>
      </w:pPr>
    </w:p>
    <w:p w:rsidR="00C4573F" w:rsidRDefault="00BC0023">
      <w:pPr>
        <w:rPr>
          <w:lang w:val="it-IT"/>
        </w:rPr>
      </w:pPr>
      <w:r>
        <w:rPr>
          <w:lang w:val="it-IT"/>
        </w:rPr>
        <w:t>&gt;&gt;</w:t>
      </w:r>
      <w:proofErr w:type="spellStart"/>
      <w:r>
        <w:rPr>
          <w:lang w:val="it-IT"/>
        </w:rPr>
        <w:t>Nachname</w:t>
      </w:r>
      <w:proofErr w:type="spellEnd"/>
      <w:r>
        <w:rPr>
          <w:lang w:val="it-IT"/>
        </w:rPr>
        <w:t>&lt;&lt; &gt;&gt;</w:t>
      </w:r>
      <w:proofErr w:type="spellStart"/>
      <w:r>
        <w:rPr>
          <w:lang w:val="it-IT"/>
        </w:rPr>
        <w:t>Vorname</w:t>
      </w:r>
      <w:proofErr w:type="spellEnd"/>
      <w:r>
        <w:rPr>
          <w:lang w:val="it-IT"/>
        </w:rPr>
        <w:t>&lt;&lt;</w:t>
      </w:r>
    </w:p>
    <w:p w:rsidR="006A0CEE" w:rsidRDefault="00BC0023">
      <w:pPr>
        <w:rPr>
          <w:lang w:val="it-IT"/>
        </w:rPr>
      </w:pPr>
      <w:r>
        <w:rPr>
          <w:lang w:val="it-IT"/>
        </w:rPr>
        <w:t>&gt;&gt;</w:t>
      </w:r>
      <w:proofErr w:type="spellStart"/>
      <w:r>
        <w:rPr>
          <w:lang w:val="it-IT"/>
        </w:rPr>
        <w:t>Adresse</w:t>
      </w:r>
      <w:proofErr w:type="spellEnd"/>
      <w:r>
        <w:rPr>
          <w:lang w:val="it-IT"/>
        </w:rPr>
        <w:t>&lt;&lt;</w:t>
      </w:r>
    </w:p>
    <w:p w:rsidR="00C4573F" w:rsidRPr="00BC0023" w:rsidRDefault="00BC0023">
      <w:pPr>
        <w:rPr>
          <w:sz w:val="22"/>
        </w:rPr>
      </w:pPr>
      <w:r>
        <w:t>&gt;&gt;PLZ&lt;&lt;/&gt;&gt;Ort&lt;&lt;</w:t>
      </w:r>
      <w:r w:rsidR="00C4573F">
        <w:tab/>
      </w:r>
      <w:r w:rsidR="00C4573F">
        <w:tab/>
      </w:r>
      <w:r w:rsidR="00C4573F">
        <w:tab/>
      </w:r>
      <w:r w:rsidR="00C4573F">
        <w:tab/>
      </w:r>
      <w:r w:rsidR="00C4573F">
        <w:tab/>
      </w:r>
      <w:r w:rsidR="00C4573F">
        <w:tab/>
      </w:r>
      <w:r w:rsidR="00C4573F">
        <w:tab/>
        <w:t xml:space="preserve">Wien, am </w:t>
      </w:r>
      <w:r>
        <w:t>&gt;&gt;Datum</w:t>
      </w:r>
      <w:r>
        <w:rPr>
          <w:sz w:val="22"/>
        </w:rPr>
        <w:t>&lt;&lt;</w:t>
      </w:r>
    </w:p>
    <w:p w:rsidR="00C4573F" w:rsidRDefault="00C4573F"/>
    <w:p w:rsidR="00C4573F" w:rsidRDefault="00C4573F"/>
    <w:p w:rsidR="00C4573F" w:rsidRDefault="00C4573F"/>
    <w:p w:rsidR="00C4573F" w:rsidRDefault="00C4573F"/>
    <w:p w:rsidR="00C4573F" w:rsidRDefault="00C4573F"/>
    <w:p w:rsidR="00C4573F" w:rsidRDefault="00C4573F">
      <w:r>
        <w:t>An die</w:t>
      </w:r>
    </w:p>
    <w:p w:rsidR="00C4573F" w:rsidRDefault="00C4573F">
      <w:r>
        <w:t xml:space="preserve">Immobilienkanzlei </w:t>
      </w:r>
    </w:p>
    <w:p w:rsidR="00C4573F" w:rsidRDefault="00C4573F">
      <w:r>
        <w:t>Mag. Wolf-Dietrich Schneeweiss</w:t>
      </w:r>
    </w:p>
    <w:p w:rsidR="00C4573F" w:rsidRDefault="00C4573F"/>
    <w:p w:rsidR="00C4573F" w:rsidRDefault="00C4573F">
      <w:r>
        <w:t>Rathausplatz 4</w:t>
      </w:r>
    </w:p>
    <w:p w:rsidR="00C4573F" w:rsidRDefault="00C4573F">
      <w:r>
        <w:t>1010 Wien</w:t>
      </w:r>
    </w:p>
    <w:p w:rsidR="00C4573F" w:rsidRDefault="00C4573F"/>
    <w:p w:rsidR="00C4573F" w:rsidRDefault="00C4573F"/>
    <w:p w:rsidR="00C4573F" w:rsidRDefault="00C4573F"/>
    <w:p w:rsidR="00C4573F" w:rsidRDefault="00C4573F">
      <w:pPr>
        <w:pStyle w:val="berschrift1"/>
      </w:pPr>
      <w:r>
        <w:t>Kündigung des Mietverhältnisses</w:t>
      </w:r>
    </w:p>
    <w:p w:rsidR="00C4573F" w:rsidRDefault="006A0CEE">
      <w:r>
        <w:t xml:space="preserve">Wohnung: </w:t>
      </w:r>
      <w:r w:rsidR="00BC0023">
        <w:t>&gt;&gt;Adresse&lt;&lt;</w:t>
      </w:r>
    </w:p>
    <w:p w:rsidR="00C4573F" w:rsidRDefault="00C4573F"/>
    <w:p w:rsidR="00C4573F" w:rsidRDefault="00C4573F">
      <w:r>
        <w:t>Sehr geehrte Damen und Herren,</w:t>
      </w:r>
    </w:p>
    <w:p w:rsidR="00C4573F" w:rsidRDefault="00C4573F"/>
    <w:p w:rsidR="006A0CEE" w:rsidRDefault="00C4573F" w:rsidP="006A0CEE">
      <w:r>
        <w:t>hiermit kündige ich das Mietverh</w:t>
      </w:r>
      <w:r w:rsidR="006A0CEE">
        <w:t xml:space="preserve">ältnis für die Wohnung in </w:t>
      </w:r>
      <w:r w:rsidR="00BC0023">
        <w:t>&gt;&gt;Adresse&lt;&lt;</w:t>
      </w:r>
    </w:p>
    <w:p w:rsidR="00C4573F" w:rsidRDefault="00C4573F"/>
    <w:p w:rsidR="00C4573F" w:rsidRDefault="00C4573F"/>
    <w:p w:rsidR="00C4573F" w:rsidRDefault="00C4573F"/>
    <w:p w:rsidR="00C4573F" w:rsidRDefault="00C4573F">
      <w:pPr>
        <w:ind w:firstLine="6300"/>
      </w:pPr>
      <w:r>
        <w:t>Mit freundlichen Grüßen</w:t>
      </w:r>
    </w:p>
    <w:p w:rsidR="00C4573F" w:rsidRDefault="00C4573F">
      <w:pPr>
        <w:ind w:firstLine="6300"/>
      </w:pPr>
    </w:p>
    <w:p w:rsidR="00C4573F" w:rsidRDefault="00C4573F">
      <w:pPr>
        <w:ind w:firstLine="6300"/>
      </w:pPr>
    </w:p>
    <w:p w:rsidR="00C4573F" w:rsidRDefault="00C4573F"/>
    <w:p w:rsidR="00C4573F" w:rsidRDefault="00C4573F"/>
    <w:p w:rsidR="00C4573F" w:rsidRDefault="00C4573F"/>
    <w:p w:rsidR="00C4573F" w:rsidRDefault="00C4573F"/>
    <w:sectPr w:rsidR="00C45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CB"/>
    <w:rsid w:val="00356D01"/>
    <w:rsid w:val="006A0CEE"/>
    <w:rsid w:val="00BC0023"/>
    <w:rsid w:val="00C4573F"/>
    <w:rsid w:val="00CD68CB"/>
    <w:rsid w:val="00D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1747A-A15D-1C4B-94E9-8FC964E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0CE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mallCap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C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A0CEE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onjagrundler/Library/Containers/com.apple.mail/Data/Library/Mail%20Downloads/796139E1-EDE2-41D2-A05B-07C49AA53629/Ku&#776;ndigung%20M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Kündigung MV.dotx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Nusi Selami</vt:lpstr>
    </vt:vector>
  </TitlesOfParts>
  <Company>Schneeweiss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Nusi Selami</dc:title>
  <dc:subject/>
  <dc:creator>Microsoft Office User</dc:creator>
  <cp:keywords/>
  <dc:description/>
  <cp:lastModifiedBy>Microsoft Office User</cp:lastModifiedBy>
  <cp:revision>2</cp:revision>
  <cp:lastPrinted>2020-08-24T12:19:00Z</cp:lastPrinted>
  <dcterms:created xsi:type="dcterms:W3CDTF">2021-08-03T10:12:00Z</dcterms:created>
  <dcterms:modified xsi:type="dcterms:W3CDTF">2021-08-16T13:37:00Z</dcterms:modified>
</cp:coreProperties>
</file>